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firstLine="420"/>
        <w:jc w:val="both"/>
        <w:rPr>
          <w:rFonts w:ascii="微软雅黑" w:hAnsi="微软雅黑" w:eastAsia="微软雅黑" w:cs="微软雅黑"/>
          <w:i w:val="0"/>
          <w:caps w:val="0"/>
          <w:color w:val="68A06B"/>
          <w:spacing w:val="15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FF2941"/>
          <w:spacing w:val="15"/>
          <w:sz w:val="21"/>
          <w:szCs w:val="21"/>
          <w:bdr w:val="none" w:color="auto" w:sz="0" w:space="0"/>
          <w:shd w:val="clear" w:fill="FFFFFF"/>
        </w:rPr>
        <w:t>招聘岗位及人数</w:t>
      </w:r>
    </w:p>
    <w:tbl>
      <w:tblPr>
        <w:tblW w:w="14223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</w:trPr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  <w:tc>
          <w:tcPr>
            <w:tcW w:w="497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小  学</w:t>
            </w:r>
          </w:p>
        </w:tc>
        <w:tc>
          <w:tcPr>
            <w:tcW w:w="7476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初  中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</w:trPr>
        <w:tc>
          <w:tcPr>
            <w:tcW w:w="8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学科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语文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数学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语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音乐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体育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美术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语文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数学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英语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历史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地理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生物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音乐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体育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美术</w:t>
            </w:r>
          </w:p>
        </w:tc>
        <w:tc>
          <w:tcPr>
            <w:tcW w:w="8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D2D2D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8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数量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firstLine="42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2D2D2D"/>
                <w:spacing w:val="0"/>
                <w:sz w:val="31"/>
                <w:szCs w:val="31"/>
                <w:bdr w:val="none" w:color="auto" w:sz="0" w:space="0"/>
              </w:rPr>
              <w:t>36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D3D7C"/>
    <w:rsid w:val="336D3D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2018-06-09T05:34:00Z</dcterms:created>
  <dc:creator> 米 米 </dc:creator>
  <cp:lastModifiedBy> 米 米 </cp:lastModifiedBy>
  <dcterms:modified xsi:type="dcterms:W3CDTF">2018-06-09T05:36:03Z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